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D6C8F">
        <w:trPr>
          <w:cantSplit/>
          <w:trHeight w:hRule="exact" w:val="8392"/>
        </w:trPr>
        <w:tc>
          <w:tcPr>
            <w:tcW w:w="5953" w:type="dxa"/>
            <w:vAlign w:val="center"/>
          </w:tcPr>
          <w:p w:rsidR="004D6C8F" w:rsidRPr="00263F98" w:rsidRDefault="004D6C8F" w:rsidP="00263F98">
            <w:pPr>
              <w:ind w:left="258" w:right="258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53" w:type="dxa"/>
            <w:vAlign w:val="center"/>
          </w:tcPr>
          <w:p w:rsidR="004D6C8F" w:rsidRPr="00263F98" w:rsidRDefault="004D6C8F" w:rsidP="00263F98">
            <w:pPr>
              <w:ind w:left="258" w:right="258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4D6C8F">
        <w:trPr>
          <w:cantSplit/>
          <w:trHeight w:hRule="exact" w:val="8392"/>
        </w:trPr>
        <w:tc>
          <w:tcPr>
            <w:tcW w:w="5953" w:type="dxa"/>
            <w:vAlign w:val="center"/>
          </w:tcPr>
          <w:p w:rsidR="004D6C8F" w:rsidRPr="00263F98" w:rsidRDefault="004D6C8F" w:rsidP="00263F98">
            <w:pPr>
              <w:ind w:left="258" w:right="258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53" w:type="dxa"/>
            <w:vAlign w:val="center"/>
          </w:tcPr>
          <w:p w:rsidR="004D6C8F" w:rsidRPr="00263F98" w:rsidRDefault="004D6C8F" w:rsidP="00263F98">
            <w:pPr>
              <w:ind w:left="121" w:right="121"/>
              <w:jc w:val="center"/>
              <w:rPr>
                <w:rFonts w:asciiTheme="minorHAnsi" w:hAnsiTheme="minorHAnsi"/>
              </w:rPr>
            </w:pPr>
          </w:p>
        </w:tc>
      </w:tr>
    </w:tbl>
    <w:p w:rsidR="008937F6" w:rsidRPr="004D6C8F" w:rsidRDefault="008937F6">
      <w:pPr>
        <w:rPr>
          <w:vanish/>
        </w:rPr>
      </w:pPr>
    </w:p>
    <w:sectPr w:rsidR="008937F6" w:rsidRPr="004D6C8F" w:rsidSect="00853386">
      <w:type w:val="continuous"/>
      <w:pgSz w:w="11906" w:h="16838"/>
      <w:pgMar w:top="0" w:right="0" w:bottom="0" w:left="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6C8F"/>
    <w:rsid w:val="0000273C"/>
    <w:rsid w:val="00002B32"/>
    <w:rsid w:val="00003207"/>
    <w:rsid w:val="00005019"/>
    <w:rsid w:val="00012ECB"/>
    <w:rsid w:val="00013320"/>
    <w:rsid w:val="00030F11"/>
    <w:rsid w:val="00032123"/>
    <w:rsid w:val="000454E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4490"/>
    <w:rsid w:val="000E5C82"/>
    <w:rsid w:val="000E69F1"/>
    <w:rsid w:val="000E770F"/>
    <w:rsid w:val="000F2FF8"/>
    <w:rsid w:val="000F63C9"/>
    <w:rsid w:val="00102A9B"/>
    <w:rsid w:val="00102B77"/>
    <w:rsid w:val="00107191"/>
    <w:rsid w:val="00107B63"/>
    <w:rsid w:val="00112C28"/>
    <w:rsid w:val="00117566"/>
    <w:rsid w:val="00122AA9"/>
    <w:rsid w:val="00131FBC"/>
    <w:rsid w:val="00136992"/>
    <w:rsid w:val="00137B26"/>
    <w:rsid w:val="00144583"/>
    <w:rsid w:val="00147A6F"/>
    <w:rsid w:val="00151518"/>
    <w:rsid w:val="001642FD"/>
    <w:rsid w:val="00170080"/>
    <w:rsid w:val="00174EC3"/>
    <w:rsid w:val="00175026"/>
    <w:rsid w:val="00176D8E"/>
    <w:rsid w:val="0017748E"/>
    <w:rsid w:val="001854FC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522D"/>
    <w:rsid w:val="001A6155"/>
    <w:rsid w:val="001B189B"/>
    <w:rsid w:val="001B3169"/>
    <w:rsid w:val="001B42A4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5710"/>
    <w:rsid w:val="00244728"/>
    <w:rsid w:val="002537A5"/>
    <w:rsid w:val="00254DC8"/>
    <w:rsid w:val="00256393"/>
    <w:rsid w:val="00256EE7"/>
    <w:rsid w:val="00262200"/>
    <w:rsid w:val="00263F98"/>
    <w:rsid w:val="0028032A"/>
    <w:rsid w:val="00280769"/>
    <w:rsid w:val="00281C26"/>
    <w:rsid w:val="002909AD"/>
    <w:rsid w:val="002909E2"/>
    <w:rsid w:val="00296D31"/>
    <w:rsid w:val="002A1C0F"/>
    <w:rsid w:val="002A7623"/>
    <w:rsid w:val="002B08A0"/>
    <w:rsid w:val="002B131D"/>
    <w:rsid w:val="002B4EB5"/>
    <w:rsid w:val="002C7194"/>
    <w:rsid w:val="002D2714"/>
    <w:rsid w:val="002D4A01"/>
    <w:rsid w:val="002D4B35"/>
    <w:rsid w:val="002E0CA8"/>
    <w:rsid w:val="002E3F01"/>
    <w:rsid w:val="002E4906"/>
    <w:rsid w:val="002F2EFB"/>
    <w:rsid w:val="002F5F63"/>
    <w:rsid w:val="00300E2A"/>
    <w:rsid w:val="00302A37"/>
    <w:rsid w:val="0031248D"/>
    <w:rsid w:val="0031342E"/>
    <w:rsid w:val="00321627"/>
    <w:rsid w:val="0033176C"/>
    <w:rsid w:val="003338D0"/>
    <w:rsid w:val="00334794"/>
    <w:rsid w:val="0035107E"/>
    <w:rsid w:val="00351D74"/>
    <w:rsid w:val="00352142"/>
    <w:rsid w:val="003625CD"/>
    <w:rsid w:val="00362766"/>
    <w:rsid w:val="00364A28"/>
    <w:rsid w:val="00365F0D"/>
    <w:rsid w:val="00371013"/>
    <w:rsid w:val="00383866"/>
    <w:rsid w:val="00395909"/>
    <w:rsid w:val="003B00DE"/>
    <w:rsid w:val="003B6F22"/>
    <w:rsid w:val="003C0EA9"/>
    <w:rsid w:val="003C3ADB"/>
    <w:rsid w:val="003C469D"/>
    <w:rsid w:val="003C47BD"/>
    <w:rsid w:val="003C4A12"/>
    <w:rsid w:val="003C74D9"/>
    <w:rsid w:val="003D1EF3"/>
    <w:rsid w:val="003D29E6"/>
    <w:rsid w:val="003E337E"/>
    <w:rsid w:val="003E3519"/>
    <w:rsid w:val="003F261D"/>
    <w:rsid w:val="003F7056"/>
    <w:rsid w:val="003F7917"/>
    <w:rsid w:val="00406500"/>
    <w:rsid w:val="00406BA0"/>
    <w:rsid w:val="004133F9"/>
    <w:rsid w:val="004142C0"/>
    <w:rsid w:val="00415C7F"/>
    <w:rsid w:val="00416B68"/>
    <w:rsid w:val="004247DA"/>
    <w:rsid w:val="004255CC"/>
    <w:rsid w:val="0043527C"/>
    <w:rsid w:val="004454CA"/>
    <w:rsid w:val="00452795"/>
    <w:rsid w:val="00453DCC"/>
    <w:rsid w:val="0045419D"/>
    <w:rsid w:val="0047504A"/>
    <w:rsid w:val="004765A2"/>
    <w:rsid w:val="00484D2F"/>
    <w:rsid w:val="00494602"/>
    <w:rsid w:val="00497588"/>
    <w:rsid w:val="004A01FC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D6C8F"/>
    <w:rsid w:val="004E15DE"/>
    <w:rsid w:val="004E5BB9"/>
    <w:rsid w:val="004E69ED"/>
    <w:rsid w:val="004F4EE7"/>
    <w:rsid w:val="004F5838"/>
    <w:rsid w:val="004F768F"/>
    <w:rsid w:val="0050146A"/>
    <w:rsid w:val="00503A64"/>
    <w:rsid w:val="00505242"/>
    <w:rsid w:val="00507200"/>
    <w:rsid w:val="00507398"/>
    <w:rsid w:val="0051426E"/>
    <w:rsid w:val="005226D8"/>
    <w:rsid w:val="005270C5"/>
    <w:rsid w:val="005276D6"/>
    <w:rsid w:val="0053623C"/>
    <w:rsid w:val="0054141E"/>
    <w:rsid w:val="005437D2"/>
    <w:rsid w:val="00544FB9"/>
    <w:rsid w:val="00545115"/>
    <w:rsid w:val="00546903"/>
    <w:rsid w:val="00553347"/>
    <w:rsid w:val="00555A55"/>
    <w:rsid w:val="00557671"/>
    <w:rsid w:val="005679C1"/>
    <w:rsid w:val="005724E9"/>
    <w:rsid w:val="00572621"/>
    <w:rsid w:val="005758AD"/>
    <w:rsid w:val="0057716E"/>
    <w:rsid w:val="0058188D"/>
    <w:rsid w:val="005857D2"/>
    <w:rsid w:val="00590FAF"/>
    <w:rsid w:val="00593238"/>
    <w:rsid w:val="00594207"/>
    <w:rsid w:val="005B1CDF"/>
    <w:rsid w:val="005B2F07"/>
    <w:rsid w:val="005B3DC7"/>
    <w:rsid w:val="005C3B80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059C0"/>
    <w:rsid w:val="00614A7A"/>
    <w:rsid w:val="00614CED"/>
    <w:rsid w:val="00615F04"/>
    <w:rsid w:val="00630899"/>
    <w:rsid w:val="00632430"/>
    <w:rsid w:val="0063699C"/>
    <w:rsid w:val="00636F4C"/>
    <w:rsid w:val="006376EE"/>
    <w:rsid w:val="0064147C"/>
    <w:rsid w:val="006420AF"/>
    <w:rsid w:val="00642DCE"/>
    <w:rsid w:val="00642DF3"/>
    <w:rsid w:val="006546F6"/>
    <w:rsid w:val="00656DD3"/>
    <w:rsid w:val="00665EEB"/>
    <w:rsid w:val="00672E41"/>
    <w:rsid w:val="00681556"/>
    <w:rsid w:val="00695748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428C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37464"/>
    <w:rsid w:val="00741F92"/>
    <w:rsid w:val="0074340A"/>
    <w:rsid w:val="0074373E"/>
    <w:rsid w:val="00746018"/>
    <w:rsid w:val="00750016"/>
    <w:rsid w:val="007503F5"/>
    <w:rsid w:val="0075533A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D756E"/>
    <w:rsid w:val="007E2AB7"/>
    <w:rsid w:val="007E3A5B"/>
    <w:rsid w:val="007E67EC"/>
    <w:rsid w:val="007E6FAC"/>
    <w:rsid w:val="007F4C30"/>
    <w:rsid w:val="007F4C3E"/>
    <w:rsid w:val="007F6CB6"/>
    <w:rsid w:val="007F70A2"/>
    <w:rsid w:val="00802A0D"/>
    <w:rsid w:val="00806291"/>
    <w:rsid w:val="00807376"/>
    <w:rsid w:val="008129CD"/>
    <w:rsid w:val="00813505"/>
    <w:rsid w:val="008174EC"/>
    <w:rsid w:val="008225C8"/>
    <w:rsid w:val="00830DFB"/>
    <w:rsid w:val="0083129B"/>
    <w:rsid w:val="00831F13"/>
    <w:rsid w:val="008320A3"/>
    <w:rsid w:val="00833175"/>
    <w:rsid w:val="00833201"/>
    <w:rsid w:val="008365B5"/>
    <w:rsid w:val="00836B4B"/>
    <w:rsid w:val="00837018"/>
    <w:rsid w:val="0084732F"/>
    <w:rsid w:val="00851CBA"/>
    <w:rsid w:val="00852DCA"/>
    <w:rsid w:val="00853386"/>
    <w:rsid w:val="00857826"/>
    <w:rsid w:val="008647CE"/>
    <w:rsid w:val="00866EF8"/>
    <w:rsid w:val="00867268"/>
    <w:rsid w:val="00867D18"/>
    <w:rsid w:val="00867FB4"/>
    <w:rsid w:val="00874A4A"/>
    <w:rsid w:val="008764FE"/>
    <w:rsid w:val="0088260B"/>
    <w:rsid w:val="00882DE7"/>
    <w:rsid w:val="00885CA7"/>
    <w:rsid w:val="008863A6"/>
    <w:rsid w:val="0089030F"/>
    <w:rsid w:val="008917B4"/>
    <w:rsid w:val="008937F6"/>
    <w:rsid w:val="00893833"/>
    <w:rsid w:val="008A3083"/>
    <w:rsid w:val="008A6124"/>
    <w:rsid w:val="008B1F37"/>
    <w:rsid w:val="008B20A4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752DA"/>
    <w:rsid w:val="00980F19"/>
    <w:rsid w:val="009876C4"/>
    <w:rsid w:val="00987DE0"/>
    <w:rsid w:val="00990461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1931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71A6B"/>
    <w:rsid w:val="00A86631"/>
    <w:rsid w:val="00A91BF1"/>
    <w:rsid w:val="00A92AA7"/>
    <w:rsid w:val="00A9578F"/>
    <w:rsid w:val="00A97F20"/>
    <w:rsid w:val="00AA12A9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E2FEE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6BF"/>
    <w:rsid w:val="00B32A51"/>
    <w:rsid w:val="00B32C03"/>
    <w:rsid w:val="00B35D4E"/>
    <w:rsid w:val="00B430DA"/>
    <w:rsid w:val="00B45847"/>
    <w:rsid w:val="00B5383C"/>
    <w:rsid w:val="00B54B52"/>
    <w:rsid w:val="00B56D3E"/>
    <w:rsid w:val="00B602F3"/>
    <w:rsid w:val="00B62733"/>
    <w:rsid w:val="00B71A36"/>
    <w:rsid w:val="00B73ECC"/>
    <w:rsid w:val="00B83C73"/>
    <w:rsid w:val="00B83D41"/>
    <w:rsid w:val="00B97834"/>
    <w:rsid w:val="00BA3A8C"/>
    <w:rsid w:val="00BB79F3"/>
    <w:rsid w:val="00BC0835"/>
    <w:rsid w:val="00BC2DFB"/>
    <w:rsid w:val="00BC57EE"/>
    <w:rsid w:val="00BC7DC9"/>
    <w:rsid w:val="00BD36F4"/>
    <w:rsid w:val="00BE1ADB"/>
    <w:rsid w:val="00BE5B82"/>
    <w:rsid w:val="00BF76D8"/>
    <w:rsid w:val="00C14425"/>
    <w:rsid w:val="00C17C47"/>
    <w:rsid w:val="00C24AF6"/>
    <w:rsid w:val="00C27499"/>
    <w:rsid w:val="00C27779"/>
    <w:rsid w:val="00C35795"/>
    <w:rsid w:val="00C4253A"/>
    <w:rsid w:val="00C43F57"/>
    <w:rsid w:val="00C45480"/>
    <w:rsid w:val="00C464AC"/>
    <w:rsid w:val="00C46777"/>
    <w:rsid w:val="00C57B27"/>
    <w:rsid w:val="00C60B76"/>
    <w:rsid w:val="00C620F8"/>
    <w:rsid w:val="00C71730"/>
    <w:rsid w:val="00C72876"/>
    <w:rsid w:val="00C73A15"/>
    <w:rsid w:val="00C83A6D"/>
    <w:rsid w:val="00C86184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C3F0E"/>
    <w:rsid w:val="00CC67AD"/>
    <w:rsid w:val="00CD0913"/>
    <w:rsid w:val="00CD61DE"/>
    <w:rsid w:val="00CD6A88"/>
    <w:rsid w:val="00CE39F3"/>
    <w:rsid w:val="00CE6541"/>
    <w:rsid w:val="00CE698F"/>
    <w:rsid w:val="00CE6AF2"/>
    <w:rsid w:val="00CF1CEA"/>
    <w:rsid w:val="00CF43C9"/>
    <w:rsid w:val="00CF4760"/>
    <w:rsid w:val="00CF6198"/>
    <w:rsid w:val="00CF63C7"/>
    <w:rsid w:val="00CF6A84"/>
    <w:rsid w:val="00D04363"/>
    <w:rsid w:val="00D04B8E"/>
    <w:rsid w:val="00D0556F"/>
    <w:rsid w:val="00D06FB1"/>
    <w:rsid w:val="00D11C12"/>
    <w:rsid w:val="00D17A7A"/>
    <w:rsid w:val="00D23092"/>
    <w:rsid w:val="00D232D9"/>
    <w:rsid w:val="00D24966"/>
    <w:rsid w:val="00D27D15"/>
    <w:rsid w:val="00D332FC"/>
    <w:rsid w:val="00D33689"/>
    <w:rsid w:val="00D35867"/>
    <w:rsid w:val="00D361EF"/>
    <w:rsid w:val="00D43283"/>
    <w:rsid w:val="00D44514"/>
    <w:rsid w:val="00D633B3"/>
    <w:rsid w:val="00D64112"/>
    <w:rsid w:val="00D675F5"/>
    <w:rsid w:val="00D71D04"/>
    <w:rsid w:val="00D73735"/>
    <w:rsid w:val="00D775E8"/>
    <w:rsid w:val="00D80302"/>
    <w:rsid w:val="00D806C2"/>
    <w:rsid w:val="00D8187F"/>
    <w:rsid w:val="00D82318"/>
    <w:rsid w:val="00D829F5"/>
    <w:rsid w:val="00D923E9"/>
    <w:rsid w:val="00DA0FF6"/>
    <w:rsid w:val="00DA2040"/>
    <w:rsid w:val="00DA5189"/>
    <w:rsid w:val="00DB7468"/>
    <w:rsid w:val="00DB7475"/>
    <w:rsid w:val="00DC4042"/>
    <w:rsid w:val="00DC7124"/>
    <w:rsid w:val="00DD043E"/>
    <w:rsid w:val="00DD1080"/>
    <w:rsid w:val="00DD7774"/>
    <w:rsid w:val="00DE1AF5"/>
    <w:rsid w:val="00DE45B8"/>
    <w:rsid w:val="00DF4102"/>
    <w:rsid w:val="00DF5360"/>
    <w:rsid w:val="00E0016F"/>
    <w:rsid w:val="00E03F2D"/>
    <w:rsid w:val="00E13CA4"/>
    <w:rsid w:val="00E16EF4"/>
    <w:rsid w:val="00E17BCE"/>
    <w:rsid w:val="00E243E8"/>
    <w:rsid w:val="00E27AA1"/>
    <w:rsid w:val="00E33C31"/>
    <w:rsid w:val="00E401CF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8A2"/>
    <w:rsid w:val="00E92D7E"/>
    <w:rsid w:val="00E933CC"/>
    <w:rsid w:val="00E93899"/>
    <w:rsid w:val="00E94CCE"/>
    <w:rsid w:val="00E96F60"/>
    <w:rsid w:val="00E97448"/>
    <w:rsid w:val="00EA1216"/>
    <w:rsid w:val="00EA2411"/>
    <w:rsid w:val="00EA253C"/>
    <w:rsid w:val="00EA65D6"/>
    <w:rsid w:val="00EB1857"/>
    <w:rsid w:val="00EB35EA"/>
    <w:rsid w:val="00EB50CB"/>
    <w:rsid w:val="00EC1B31"/>
    <w:rsid w:val="00EC3A1B"/>
    <w:rsid w:val="00ED339F"/>
    <w:rsid w:val="00ED4A5A"/>
    <w:rsid w:val="00EE066F"/>
    <w:rsid w:val="00EE09E2"/>
    <w:rsid w:val="00EE2B3A"/>
    <w:rsid w:val="00EE319D"/>
    <w:rsid w:val="00EE3C7E"/>
    <w:rsid w:val="00EE41E0"/>
    <w:rsid w:val="00EE477F"/>
    <w:rsid w:val="00EE5695"/>
    <w:rsid w:val="00EE65EC"/>
    <w:rsid w:val="00EF48A0"/>
    <w:rsid w:val="00EF6864"/>
    <w:rsid w:val="00EF7679"/>
    <w:rsid w:val="00F00768"/>
    <w:rsid w:val="00F068F9"/>
    <w:rsid w:val="00F0724A"/>
    <w:rsid w:val="00F07E2C"/>
    <w:rsid w:val="00F07E65"/>
    <w:rsid w:val="00F12B05"/>
    <w:rsid w:val="00F20632"/>
    <w:rsid w:val="00F24583"/>
    <w:rsid w:val="00F31A52"/>
    <w:rsid w:val="00F376FF"/>
    <w:rsid w:val="00F4079A"/>
    <w:rsid w:val="00F40E36"/>
    <w:rsid w:val="00F41EAC"/>
    <w:rsid w:val="00F446C9"/>
    <w:rsid w:val="00F46782"/>
    <w:rsid w:val="00F54A64"/>
    <w:rsid w:val="00F65CC7"/>
    <w:rsid w:val="00F6671C"/>
    <w:rsid w:val="00F73725"/>
    <w:rsid w:val="00F756E1"/>
    <w:rsid w:val="00F9122B"/>
    <w:rsid w:val="00F92D24"/>
    <w:rsid w:val="00F93BF7"/>
    <w:rsid w:val="00F97872"/>
    <w:rsid w:val="00F978EE"/>
    <w:rsid w:val="00FA265E"/>
    <w:rsid w:val="00FA3F7E"/>
    <w:rsid w:val="00FB1A21"/>
    <w:rsid w:val="00FB1DAA"/>
    <w:rsid w:val="00FB3C57"/>
    <w:rsid w:val="00FB5472"/>
    <w:rsid w:val="00FB7732"/>
    <w:rsid w:val="00FC4382"/>
    <w:rsid w:val="00FC59D4"/>
    <w:rsid w:val="00FC6FC3"/>
    <w:rsid w:val="00FE07DE"/>
    <w:rsid w:val="00FE21B2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23073B33.dotm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rolf.schell</dc:creator>
  <cp:keywords/>
  <dc:description/>
  <cp:lastModifiedBy>Tanja Herr</cp:lastModifiedBy>
  <cp:revision>4</cp:revision>
  <cp:lastPrinted>2009-02-04T09:51:00Z</cp:lastPrinted>
  <dcterms:created xsi:type="dcterms:W3CDTF">2009-02-05T16:37:00Z</dcterms:created>
  <dcterms:modified xsi:type="dcterms:W3CDTF">2014-08-08T10:43:00Z</dcterms:modified>
</cp:coreProperties>
</file>